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D4" w:rsidRDefault="00960D4B" w:rsidP="008B5CD4">
      <w:pPr>
        <w:spacing w:line="360" w:lineRule="auto"/>
        <w:jc w:val="center"/>
        <w:rPr>
          <w:b/>
        </w:rPr>
      </w:pPr>
      <w:r>
        <w:rPr>
          <w:b/>
        </w:rPr>
        <w:t>Прогноз</w:t>
      </w:r>
      <w:r w:rsidR="002A5549" w:rsidRPr="008B5CD4">
        <w:rPr>
          <w:b/>
        </w:rPr>
        <w:t xml:space="preserve"> социально-экономического развития муниципального образования муниципальный округ Ульянка </w:t>
      </w:r>
    </w:p>
    <w:p w:rsidR="00866C7C" w:rsidRPr="008B5CD4" w:rsidRDefault="00960D4B" w:rsidP="008B5CD4">
      <w:pPr>
        <w:spacing w:line="360" w:lineRule="auto"/>
        <w:jc w:val="center"/>
        <w:rPr>
          <w:b/>
        </w:rPr>
      </w:pPr>
      <w:r>
        <w:rPr>
          <w:b/>
        </w:rPr>
        <w:t>на 2020 - 2022</w:t>
      </w:r>
      <w:r w:rsidR="002A5549" w:rsidRPr="008B5CD4">
        <w:rPr>
          <w:b/>
        </w:rPr>
        <w:t xml:space="preserve"> год</w:t>
      </w:r>
      <w:r>
        <w:rPr>
          <w:b/>
        </w:rPr>
        <w:t>ы</w:t>
      </w:r>
      <w:r w:rsidR="002A5549" w:rsidRPr="008B5CD4">
        <w:rPr>
          <w:b/>
        </w:rPr>
        <w:t>.</w:t>
      </w:r>
    </w:p>
    <w:p w:rsidR="002A5549" w:rsidRPr="008B5CD4" w:rsidRDefault="002A5549" w:rsidP="008B5CD4">
      <w:pPr>
        <w:spacing w:line="360" w:lineRule="auto"/>
        <w:ind w:firstLine="709"/>
        <w:jc w:val="both"/>
        <w:rPr>
          <w:b/>
        </w:rPr>
      </w:pPr>
    </w:p>
    <w:p w:rsidR="00263ACF" w:rsidRDefault="005D1928" w:rsidP="00241B8C">
      <w:pPr>
        <w:numPr>
          <w:ilvl w:val="0"/>
          <w:numId w:val="4"/>
        </w:numPr>
        <w:spacing w:line="360" w:lineRule="auto"/>
        <w:ind w:left="0" w:firstLine="709"/>
      </w:pPr>
      <w:r w:rsidRPr="008B5CD4">
        <w:t>ДОХОДЫ.</w:t>
      </w:r>
    </w:p>
    <w:tbl>
      <w:tblPr>
        <w:tblW w:w="5000" w:type="pct"/>
        <w:tblLook w:val="04A0"/>
      </w:tblPr>
      <w:tblGrid>
        <w:gridCol w:w="4088"/>
        <w:gridCol w:w="2249"/>
        <w:gridCol w:w="1617"/>
        <w:gridCol w:w="1617"/>
      </w:tblGrid>
      <w:tr w:rsidR="00960D4B" w:rsidRPr="00960D4B" w:rsidTr="00282BC6">
        <w:trPr>
          <w:trHeight w:val="2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4B" w:rsidRPr="00960D4B" w:rsidRDefault="00960D4B" w:rsidP="00960D4B">
            <w:pPr>
              <w:jc w:val="center"/>
              <w:rPr>
                <w:sz w:val="20"/>
                <w:szCs w:val="20"/>
              </w:rPr>
            </w:pPr>
            <w:r w:rsidRPr="00960D4B">
              <w:rPr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4B" w:rsidRPr="00960D4B" w:rsidRDefault="00960D4B" w:rsidP="00960D4B">
            <w:pPr>
              <w:jc w:val="center"/>
              <w:rPr>
                <w:sz w:val="20"/>
                <w:szCs w:val="20"/>
              </w:rPr>
            </w:pPr>
            <w:r w:rsidRPr="00960D4B">
              <w:rPr>
                <w:sz w:val="20"/>
                <w:szCs w:val="20"/>
              </w:rPr>
              <w:t xml:space="preserve"> ПЛАН 2020 (39%) 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4B" w:rsidRPr="00960D4B" w:rsidRDefault="00960D4B" w:rsidP="00960D4B">
            <w:pPr>
              <w:jc w:val="center"/>
              <w:rPr>
                <w:bCs/>
                <w:sz w:val="20"/>
                <w:szCs w:val="20"/>
              </w:rPr>
            </w:pPr>
            <w:r w:rsidRPr="00960D4B">
              <w:rPr>
                <w:bCs/>
                <w:sz w:val="20"/>
                <w:szCs w:val="20"/>
              </w:rPr>
              <w:t>2021 (42%)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4B" w:rsidRPr="00960D4B" w:rsidRDefault="00960D4B" w:rsidP="00960D4B">
            <w:pPr>
              <w:jc w:val="center"/>
              <w:rPr>
                <w:bCs/>
                <w:sz w:val="20"/>
                <w:szCs w:val="20"/>
              </w:rPr>
            </w:pPr>
            <w:r w:rsidRPr="00960D4B">
              <w:rPr>
                <w:bCs/>
                <w:sz w:val="20"/>
                <w:szCs w:val="20"/>
              </w:rPr>
              <w:t>2022 (37%)</w:t>
            </w:r>
          </w:p>
        </w:tc>
      </w:tr>
      <w:tr w:rsidR="00960D4B" w:rsidRPr="00960D4B" w:rsidTr="00282BC6">
        <w:trPr>
          <w:trHeight w:val="2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960D4B" w:rsidP="00960D4B">
            <w:pPr>
              <w:rPr>
                <w:bCs/>
                <w:color w:val="000000"/>
                <w:sz w:val="20"/>
                <w:szCs w:val="20"/>
              </w:rPr>
            </w:pPr>
            <w:r w:rsidRPr="00960D4B">
              <w:rPr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282BC6" w:rsidP="00960D4B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</w:t>
            </w:r>
            <w:r w:rsidR="00960D4B" w:rsidRPr="00960D4B">
              <w:rPr>
                <w:bCs/>
                <w:sz w:val="20"/>
                <w:szCs w:val="20"/>
              </w:rPr>
              <w:t>113 058,7</w:t>
            </w:r>
            <w:r w:rsidRPr="00282B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282BC6" w:rsidP="00960D4B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</w:t>
            </w:r>
            <w:r w:rsidR="00960D4B" w:rsidRPr="00960D4B">
              <w:rPr>
                <w:bCs/>
                <w:sz w:val="20"/>
                <w:szCs w:val="20"/>
              </w:rPr>
              <w:t>119 418,4</w:t>
            </w:r>
            <w:r w:rsidRPr="00282B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282BC6" w:rsidP="00960D4B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</w:t>
            </w:r>
            <w:r w:rsidR="00960D4B" w:rsidRPr="00960D4B">
              <w:rPr>
                <w:bCs/>
                <w:sz w:val="20"/>
                <w:szCs w:val="20"/>
              </w:rPr>
              <w:t>108 677,7</w:t>
            </w:r>
            <w:r w:rsidRPr="00282BC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60D4B" w:rsidRPr="00960D4B" w:rsidTr="00282BC6">
        <w:trPr>
          <w:trHeight w:val="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960D4B" w:rsidP="00960D4B">
            <w:pPr>
              <w:rPr>
                <w:bCs/>
                <w:sz w:val="20"/>
                <w:szCs w:val="20"/>
              </w:rPr>
            </w:pPr>
            <w:r w:rsidRPr="00960D4B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282BC6" w:rsidP="00960D4B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</w:t>
            </w:r>
            <w:r w:rsidR="00960D4B" w:rsidRPr="00960D4B">
              <w:rPr>
                <w:bCs/>
                <w:sz w:val="20"/>
                <w:szCs w:val="20"/>
              </w:rPr>
              <w:t>25 805,3</w:t>
            </w:r>
            <w:r w:rsidRPr="00282B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282BC6" w:rsidP="00960D4B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</w:t>
            </w:r>
            <w:r w:rsidR="00960D4B" w:rsidRPr="00960D4B">
              <w:rPr>
                <w:bCs/>
                <w:sz w:val="20"/>
                <w:szCs w:val="20"/>
              </w:rPr>
              <w:t>26 654,0</w:t>
            </w:r>
            <w:r w:rsidRPr="00282B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282BC6" w:rsidP="00960D4B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</w:t>
            </w:r>
            <w:r w:rsidR="00960D4B" w:rsidRPr="00960D4B">
              <w:rPr>
                <w:bCs/>
                <w:sz w:val="20"/>
                <w:szCs w:val="20"/>
              </w:rPr>
              <w:t>27 579,1</w:t>
            </w:r>
            <w:r w:rsidRPr="00282BC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60D4B" w:rsidRPr="00960D4B" w:rsidTr="00282BC6">
        <w:trPr>
          <w:trHeight w:val="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960D4B" w:rsidP="00960D4B">
            <w:pPr>
              <w:rPr>
                <w:bCs/>
                <w:sz w:val="20"/>
                <w:szCs w:val="20"/>
              </w:rPr>
            </w:pPr>
            <w:r w:rsidRPr="00960D4B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282BC6" w:rsidP="00960D4B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</w:t>
            </w:r>
            <w:r w:rsidR="00960D4B" w:rsidRPr="00960D4B">
              <w:rPr>
                <w:bCs/>
                <w:sz w:val="20"/>
                <w:szCs w:val="20"/>
              </w:rPr>
              <w:t>138 864,0</w:t>
            </w:r>
            <w:r w:rsidRPr="00282B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282BC6" w:rsidP="00960D4B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</w:t>
            </w:r>
            <w:r w:rsidR="00960D4B" w:rsidRPr="00960D4B">
              <w:rPr>
                <w:bCs/>
                <w:sz w:val="20"/>
                <w:szCs w:val="20"/>
              </w:rPr>
              <w:t>146 072,4</w:t>
            </w:r>
            <w:r w:rsidRPr="00282B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4B" w:rsidRPr="00960D4B" w:rsidRDefault="00282BC6" w:rsidP="00960D4B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</w:t>
            </w:r>
            <w:r w:rsidR="00960D4B" w:rsidRPr="00960D4B">
              <w:rPr>
                <w:bCs/>
                <w:sz w:val="20"/>
                <w:szCs w:val="20"/>
              </w:rPr>
              <w:t>136 256,8</w:t>
            </w:r>
            <w:r w:rsidRPr="00282BC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960D4B" w:rsidRPr="008B5CD4" w:rsidRDefault="00960D4B" w:rsidP="00960D4B">
      <w:pPr>
        <w:spacing w:line="360" w:lineRule="auto"/>
        <w:ind w:left="709"/>
      </w:pPr>
    </w:p>
    <w:p w:rsidR="007A2740" w:rsidRPr="008B5CD4" w:rsidRDefault="007A2740" w:rsidP="00241B8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8B5CD4">
        <w:rPr>
          <w:color w:val="000000"/>
        </w:rPr>
        <w:t>РАСХОДЫ.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133"/>
        <w:gridCol w:w="1277"/>
        <w:gridCol w:w="1277"/>
        <w:gridCol w:w="1240"/>
      </w:tblGrid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Сумма 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Сумма 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Сумма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sz w:val="20"/>
                <w:szCs w:val="20"/>
              </w:rPr>
            </w:pPr>
            <w:r w:rsidRPr="00282BC6">
              <w:rPr>
                <w:sz w:val="20"/>
                <w:szCs w:val="20"/>
              </w:rPr>
              <w:t>Коэффициент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color w:val="000000"/>
                <w:sz w:val="20"/>
                <w:szCs w:val="20"/>
              </w:rPr>
            </w:pPr>
            <w:r w:rsidRPr="00282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sz w:val="20"/>
                <w:szCs w:val="20"/>
              </w:rPr>
            </w:pPr>
            <w:r w:rsidRPr="00282BC6">
              <w:rPr>
                <w:sz w:val="20"/>
                <w:szCs w:val="20"/>
              </w:rPr>
              <w:t>1,0389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sz w:val="20"/>
                <w:szCs w:val="20"/>
              </w:rPr>
            </w:pPr>
            <w:r w:rsidRPr="00282BC6">
              <w:rPr>
                <w:sz w:val="20"/>
                <w:szCs w:val="20"/>
              </w:rPr>
              <w:t>1,0389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sz w:val="20"/>
                <w:szCs w:val="20"/>
              </w:rPr>
            </w:pPr>
            <w:r w:rsidRPr="00282BC6">
              <w:rPr>
                <w:sz w:val="20"/>
                <w:szCs w:val="20"/>
              </w:rPr>
              <w:t>1,0408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ЛБО 2020 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ЛБО 2021 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jc w:val="center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 xml:space="preserve"> ЛБО 2022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7 363,0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7 553,3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7 873,2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1 327,8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1 278,4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1 342,3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5 939,2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6 274,9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6 530,9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2BC6">
              <w:rPr>
                <w:sz w:val="20"/>
                <w:szCs w:val="20"/>
              </w:rPr>
              <w:t>96,0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 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1 270,9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1 316,2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1 369,9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1 270,9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1 316,2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1 369,9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19 226,5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19 287,5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19 911,5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18 663,8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19 066,5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19 681,5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150,0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155,8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162,2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412,7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65,1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67,8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300,0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311,7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324,4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300,0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311,7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324,4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567,5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589,6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613,6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567,5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589,6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613,6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93 000,0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96 617,7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100 559,7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93 000,0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96 617,7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100 559,7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836,5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869,0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904,5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160,0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2BC6">
              <w:rPr>
                <w:sz w:val="20"/>
                <w:szCs w:val="20"/>
              </w:rPr>
              <w:t>166,2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2BC6">
              <w:rPr>
                <w:sz w:val="20"/>
                <w:szCs w:val="20"/>
              </w:rPr>
              <w:t>173,0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676,5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702,8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731,5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2 519,3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2 409,5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2 507,8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2 519,3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2 409,5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2 507,8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23 809,4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24 735,5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25 745,2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2 344,2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2 435,4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2 534,8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21 465,2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22 300,1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23 210,4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331,5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344,4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358,4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331,5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344,4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358,4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1200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6 593,2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6 849,7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7 129,1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center"/>
            <w:hideMark/>
          </w:tcPr>
          <w:p w:rsidR="00282BC6" w:rsidRPr="00282BC6" w:rsidRDefault="00282BC6" w:rsidP="00282BC6">
            <w:pPr>
              <w:rPr>
                <w:bCs/>
                <w:color w:val="000000"/>
                <w:sz w:val="20"/>
                <w:szCs w:val="20"/>
              </w:rPr>
            </w:pPr>
            <w:r w:rsidRPr="00282BC6">
              <w:rPr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6 593,2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6 849,7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7 129,1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2BC6" w:rsidRPr="00282BC6" w:rsidTr="00282BC6">
        <w:trPr>
          <w:trHeight w:val="20"/>
        </w:trPr>
        <w:tc>
          <w:tcPr>
            <w:tcW w:w="2426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rPr>
                <w:bCs/>
                <w:sz w:val="20"/>
                <w:szCs w:val="20"/>
              </w:rPr>
            </w:pPr>
            <w:r w:rsidRPr="00282BC6">
              <w:rPr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 w:rsidRPr="00282BC6">
              <w:rPr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155 817,8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160 884,0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282BC6" w:rsidRPr="00282BC6" w:rsidRDefault="00282BC6" w:rsidP="00282B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167 297,4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A60267" w:rsidRPr="008B5CD4" w:rsidRDefault="00522C71" w:rsidP="008B5CD4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>
        <w:rPr>
          <w:b/>
        </w:rPr>
        <w:lastRenderedPageBreak/>
        <w:t>Прогноз</w:t>
      </w:r>
      <w:r w:rsidR="000B2B87" w:rsidRPr="008B5CD4">
        <w:rPr>
          <w:b/>
        </w:rPr>
        <w:t xml:space="preserve"> социально-экономического развития</w:t>
      </w:r>
      <w:r>
        <w:rPr>
          <w:b/>
        </w:rPr>
        <w:t xml:space="preserve"> на 2020-2022 годы</w:t>
      </w:r>
    </w:p>
    <w:p w:rsidR="00962F94" w:rsidRPr="008B5CD4" w:rsidRDefault="00962F94" w:rsidP="008B5CD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361"/>
        <w:gridCol w:w="2487"/>
        <w:gridCol w:w="1573"/>
        <w:gridCol w:w="1573"/>
      </w:tblGrid>
      <w:tr w:rsidR="00522C71" w:rsidRPr="008B5CD4" w:rsidTr="00522C71">
        <w:trPr>
          <w:trHeight w:val="789"/>
        </w:trPr>
        <w:tc>
          <w:tcPr>
            <w:tcW w:w="301" w:type="pct"/>
            <w:shd w:val="clear" w:color="auto" w:fill="auto"/>
            <w:vAlign w:val="center"/>
          </w:tcPr>
          <w:p w:rsidR="00522C71" w:rsidRPr="008B5CD4" w:rsidRDefault="00522C71" w:rsidP="00522C71">
            <w:pPr>
              <w:jc w:val="center"/>
              <w:rPr>
                <w:b/>
              </w:rPr>
            </w:pPr>
            <w:r w:rsidRPr="008B5CD4">
              <w:rPr>
                <w:b/>
              </w:rPr>
              <w:t xml:space="preserve">№ </w:t>
            </w:r>
            <w:proofErr w:type="spellStart"/>
            <w:r w:rsidRPr="008B5CD4">
              <w:rPr>
                <w:b/>
              </w:rPr>
              <w:t>п</w:t>
            </w:r>
            <w:proofErr w:type="spellEnd"/>
            <w:r w:rsidRPr="008B5CD4">
              <w:rPr>
                <w:b/>
              </w:rPr>
              <w:t>/</w:t>
            </w:r>
            <w:proofErr w:type="spellStart"/>
            <w:r w:rsidRPr="008B5CD4">
              <w:rPr>
                <w:b/>
              </w:rPr>
              <w:t>п</w:t>
            </w:r>
            <w:proofErr w:type="spellEnd"/>
          </w:p>
        </w:tc>
        <w:tc>
          <w:tcPr>
            <w:tcW w:w="1756" w:type="pct"/>
            <w:shd w:val="clear" w:color="auto" w:fill="auto"/>
            <w:vAlign w:val="center"/>
          </w:tcPr>
          <w:p w:rsidR="00522C71" w:rsidRPr="008B5CD4" w:rsidRDefault="00522C71" w:rsidP="00522C71">
            <w:pPr>
              <w:jc w:val="center"/>
              <w:rPr>
                <w:b/>
              </w:rPr>
            </w:pPr>
            <w:r w:rsidRPr="008B5CD4">
              <w:rPr>
                <w:b/>
              </w:rPr>
              <w:t>Показатели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22C71" w:rsidRPr="00522C71" w:rsidRDefault="00522C71" w:rsidP="00522C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2020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522C71" w:rsidRPr="008B5CD4" w:rsidRDefault="00522C71" w:rsidP="00522C7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22" w:type="pct"/>
            <w:vAlign w:val="center"/>
          </w:tcPr>
          <w:p w:rsidR="00522C71" w:rsidRPr="008B5CD4" w:rsidRDefault="00522C71" w:rsidP="00522C7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522C71" w:rsidRPr="008B5CD4" w:rsidTr="00E96A19">
        <w:trPr>
          <w:trHeight w:val="576"/>
        </w:trPr>
        <w:tc>
          <w:tcPr>
            <w:tcW w:w="301" w:type="pct"/>
            <w:shd w:val="clear" w:color="auto" w:fill="auto"/>
          </w:tcPr>
          <w:p w:rsidR="00522C71" w:rsidRPr="008B5CD4" w:rsidRDefault="00522C71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</w:t>
            </w:r>
          </w:p>
        </w:tc>
        <w:tc>
          <w:tcPr>
            <w:tcW w:w="1756" w:type="pct"/>
            <w:shd w:val="clear" w:color="auto" w:fill="auto"/>
          </w:tcPr>
          <w:p w:rsidR="00522C71" w:rsidRPr="00E96A19" w:rsidRDefault="00522C71" w:rsidP="00736B65">
            <w:pPr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Численность населения муниципального образования (тыс. чел)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522C7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75,2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522C71" w:rsidRPr="00E96A19" w:rsidRDefault="00522C7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75,2</w:t>
            </w:r>
          </w:p>
        </w:tc>
        <w:tc>
          <w:tcPr>
            <w:tcW w:w="822" w:type="pct"/>
            <w:vAlign w:val="bottom"/>
          </w:tcPr>
          <w:p w:rsidR="00522C71" w:rsidRPr="00E96A19" w:rsidRDefault="00435951" w:rsidP="00E96A19">
            <w:pPr>
              <w:jc w:val="right"/>
              <w:rPr>
                <w:sz w:val="20"/>
                <w:szCs w:val="20"/>
                <w:lang w:val="en-US"/>
              </w:rPr>
            </w:pPr>
            <w:r w:rsidRPr="00E96A19">
              <w:rPr>
                <w:sz w:val="20"/>
                <w:szCs w:val="20"/>
                <w:lang w:val="en-US"/>
              </w:rPr>
              <w:t>75.2</w:t>
            </w:r>
          </w:p>
        </w:tc>
      </w:tr>
      <w:tr w:rsidR="00435951" w:rsidRPr="008B5CD4" w:rsidTr="00E96A19">
        <w:tc>
          <w:tcPr>
            <w:tcW w:w="301" w:type="pct"/>
            <w:shd w:val="clear" w:color="auto" w:fill="auto"/>
          </w:tcPr>
          <w:p w:rsidR="00435951" w:rsidRPr="008B5CD4" w:rsidRDefault="00435951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1.1</w:t>
            </w:r>
          </w:p>
        </w:tc>
        <w:tc>
          <w:tcPr>
            <w:tcW w:w="1756" w:type="pct"/>
            <w:shd w:val="clear" w:color="auto" w:fill="auto"/>
          </w:tcPr>
          <w:p w:rsidR="00435951" w:rsidRPr="00E96A19" w:rsidRDefault="00435951" w:rsidP="00736B65">
            <w:pPr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В том числе в возрасте:</w:t>
            </w:r>
          </w:p>
          <w:p w:rsidR="00435951" w:rsidRPr="00E96A19" w:rsidRDefault="00435951" w:rsidP="00736B65">
            <w:pPr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 xml:space="preserve"> 0-6 лет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5,9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5,9</w:t>
            </w:r>
          </w:p>
        </w:tc>
        <w:tc>
          <w:tcPr>
            <w:tcW w:w="822" w:type="pct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5,9</w:t>
            </w:r>
          </w:p>
        </w:tc>
      </w:tr>
      <w:tr w:rsidR="00435951" w:rsidRPr="008B5CD4" w:rsidTr="00E96A19">
        <w:tc>
          <w:tcPr>
            <w:tcW w:w="301" w:type="pct"/>
            <w:shd w:val="clear" w:color="auto" w:fill="auto"/>
          </w:tcPr>
          <w:p w:rsidR="00435951" w:rsidRPr="008B5CD4" w:rsidRDefault="00435951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1.2</w:t>
            </w:r>
          </w:p>
        </w:tc>
        <w:tc>
          <w:tcPr>
            <w:tcW w:w="1756" w:type="pct"/>
            <w:shd w:val="clear" w:color="auto" w:fill="auto"/>
          </w:tcPr>
          <w:p w:rsidR="00435951" w:rsidRPr="00E96A19" w:rsidRDefault="00435951" w:rsidP="00736B65">
            <w:pPr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7-18 лет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7,0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7,0</w:t>
            </w:r>
          </w:p>
        </w:tc>
        <w:tc>
          <w:tcPr>
            <w:tcW w:w="822" w:type="pct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7,0</w:t>
            </w:r>
          </w:p>
        </w:tc>
      </w:tr>
      <w:tr w:rsidR="00435951" w:rsidRPr="008B5CD4" w:rsidTr="00E96A19">
        <w:tc>
          <w:tcPr>
            <w:tcW w:w="301" w:type="pct"/>
            <w:shd w:val="clear" w:color="auto" w:fill="auto"/>
          </w:tcPr>
          <w:p w:rsidR="00435951" w:rsidRPr="008B5CD4" w:rsidRDefault="00435951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1.3.</w:t>
            </w:r>
          </w:p>
        </w:tc>
        <w:tc>
          <w:tcPr>
            <w:tcW w:w="1756" w:type="pct"/>
            <w:shd w:val="clear" w:color="auto" w:fill="auto"/>
          </w:tcPr>
          <w:p w:rsidR="00435951" w:rsidRPr="00E96A19" w:rsidRDefault="00435951" w:rsidP="00736B65">
            <w:pPr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Моложе трудоспособного (с 0-15)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11,1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11,1</w:t>
            </w:r>
          </w:p>
        </w:tc>
        <w:tc>
          <w:tcPr>
            <w:tcW w:w="822" w:type="pct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11,1</w:t>
            </w:r>
          </w:p>
        </w:tc>
      </w:tr>
      <w:tr w:rsidR="00435951" w:rsidRPr="008B5CD4" w:rsidTr="00E96A19">
        <w:tc>
          <w:tcPr>
            <w:tcW w:w="301" w:type="pct"/>
            <w:shd w:val="clear" w:color="auto" w:fill="auto"/>
          </w:tcPr>
          <w:p w:rsidR="00435951" w:rsidRPr="008B5CD4" w:rsidRDefault="00435951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1.4</w:t>
            </w:r>
          </w:p>
        </w:tc>
        <w:tc>
          <w:tcPr>
            <w:tcW w:w="1756" w:type="pct"/>
            <w:shd w:val="clear" w:color="auto" w:fill="auto"/>
          </w:tcPr>
          <w:p w:rsidR="00435951" w:rsidRPr="00E96A19" w:rsidRDefault="00435951" w:rsidP="00736B65">
            <w:pPr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Трудоспособный возраст (женщины с 16-60 лет, мужчины 16-65 лет)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44,3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44,3</w:t>
            </w:r>
          </w:p>
        </w:tc>
        <w:tc>
          <w:tcPr>
            <w:tcW w:w="822" w:type="pct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44,3</w:t>
            </w:r>
          </w:p>
        </w:tc>
      </w:tr>
      <w:tr w:rsidR="00435951" w:rsidRPr="008B5CD4" w:rsidTr="00E96A19">
        <w:tc>
          <w:tcPr>
            <w:tcW w:w="301" w:type="pct"/>
            <w:shd w:val="clear" w:color="auto" w:fill="auto"/>
          </w:tcPr>
          <w:p w:rsidR="00435951" w:rsidRPr="008B5CD4" w:rsidRDefault="00435951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1.5</w:t>
            </w:r>
          </w:p>
        </w:tc>
        <w:tc>
          <w:tcPr>
            <w:tcW w:w="1756" w:type="pct"/>
            <w:shd w:val="clear" w:color="auto" w:fill="auto"/>
          </w:tcPr>
          <w:p w:rsidR="00435951" w:rsidRPr="00E96A19" w:rsidRDefault="00435951" w:rsidP="00736B65">
            <w:pPr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Старше трудоспособного (женщины с 60 лет, мужчины с 65 лет)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21,2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21,2</w:t>
            </w:r>
          </w:p>
        </w:tc>
        <w:tc>
          <w:tcPr>
            <w:tcW w:w="822" w:type="pct"/>
            <w:vAlign w:val="bottom"/>
          </w:tcPr>
          <w:p w:rsidR="00435951" w:rsidRPr="00E96A19" w:rsidRDefault="00435951" w:rsidP="00E96A19">
            <w:pPr>
              <w:jc w:val="right"/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21,2</w:t>
            </w:r>
          </w:p>
        </w:tc>
      </w:tr>
      <w:tr w:rsidR="00435951" w:rsidRPr="008B5CD4" w:rsidTr="00E96A19">
        <w:tc>
          <w:tcPr>
            <w:tcW w:w="301" w:type="pct"/>
            <w:shd w:val="clear" w:color="auto" w:fill="auto"/>
          </w:tcPr>
          <w:p w:rsidR="00435951" w:rsidRPr="008B5CD4" w:rsidRDefault="00435951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2</w:t>
            </w:r>
          </w:p>
        </w:tc>
        <w:tc>
          <w:tcPr>
            <w:tcW w:w="1756" w:type="pct"/>
            <w:shd w:val="clear" w:color="auto" w:fill="auto"/>
          </w:tcPr>
          <w:p w:rsidR="00435951" w:rsidRPr="00E96A19" w:rsidRDefault="00435951" w:rsidP="00736B65">
            <w:pPr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Доходы местного бюджета (тыс. руб.)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435951" w:rsidRPr="00960D4B" w:rsidRDefault="00435951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 xml:space="preserve"> </w:t>
            </w:r>
            <w:r w:rsidRPr="00960D4B">
              <w:rPr>
                <w:bCs/>
                <w:sz w:val="20"/>
                <w:szCs w:val="20"/>
              </w:rPr>
              <w:t>138 864,0</w:t>
            </w:r>
            <w:r w:rsidRPr="00E96A1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435951" w:rsidRPr="00960D4B" w:rsidRDefault="00435951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 xml:space="preserve"> </w:t>
            </w:r>
            <w:r w:rsidRPr="00960D4B">
              <w:rPr>
                <w:bCs/>
                <w:sz w:val="20"/>
                <w:szCs w:val="20"/>
              </w:rPr>
              <w:t>146 072,4</w:t>
            </w:r>
            <w:r w:rsidRPr="00E96A1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vAlign w:val="bottom"/>
          </w:tcPr>
          <w:p w:rsidR="00435951" w:rsidRPr="00960D4B" w:rsidRDefault="00435951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 xml:space="preserve"> </w:t>
            </w:r>
            <w:r w:rsidRPr="00960D4B">
              <w:rPr>
                <w:bCs/>
                <w:sz w:val="20"/>
                <w:szCs w:val="20"/>
              </w:rPr>
              <w:t>136 256,8</w:t>
            </w:r>
            <w:r w:rsidRPr="00E96A1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35951" w:rsidRPr="008B5CD4" w:rsidTr="00E96A19">
        <w:tc>
          <w:tcPr>
            <w:tcW w:w="301" w:type="pct"/>
            <w:shd w:val="clear" w:color="auto" w:fill="auto"/>
          </w:tcPr>
          <w:p w:rsidR="00435951" w:rsidRPr="008B5CD4" w:rsidRDefault="00435951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3</w:t>
            </w:r>
          </w:p>
        </w:tc>
        <w:tc>
          <w:tcPr>
            <w:tcW w:w="1756" w:type="pct"/>
            <w:shd w:val="clear" w:color="auto" w:fill="auto"/>
          </w:tcPr>
          <w:p w:rsidR="00435951" w:rsidRPr="00E96A19" w:rsidRDefault="00435951" w:rsidP="00736B65">
            <w:pPr>
              <w:rPr>
                <w:sz w:val="20"/>
                <w:szCs w:val="20"/>
              </w:rPr>
            </w:pPr>
            <w:r w:rsidRPr="00E96A19">
              <w:rPr>
                <w:sz w:val="20"/>
                <w:szCs w:val="20"/>
              </w:rPr>
              <w:t>Расходы местного бюджета (тыс. руб.)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435951" w:rsidRPr="00282BC6" w:rsidRDefault="00435951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155 817,8</w:t>
            </w:r>
            <w:r w:rsidRPr="00E96A1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435951" w:rsidRPr="00282BC6" w:rsidRDefault="00435951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160 884,0</w:t>
            </w:r>
            <w:r w:rsidRPr="00E96A1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vAlign w:val="bottom"/>
          </w:tcPr>
          <w:p w:rsidR="00435951" w:rsidRPr="00282BC6" w:rsidRDefault="00435951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 xml:space="preserve"> </w:t>
            </w:r>
            <w:r w:rsidRPr="00282BC6">
              <w:rPr>
                <w:bCs/>
                <w:sz w:val="20"/>
                <w:szCs w:val="20"/>
              </w:rPr>
              <w:t>167 297,4</w:t>
            </w:r>
            <w:r w:rsidRPr="00E96A1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96A19" w:rsidRPr="008B5CD4" w:rsidTr="00E96A19">
        <w:trPr>
          <w:trHeight w:val="1032"/>
        </w:trPr>
        <w:tc>
          <w:tcPr>
            <w:tcW w:w="301" w:type="pct"/>
            <w:shd w:val="clear" w:color="auto" w:fill="auto"/>
          </w:tcPr>
          <w:p w:rsidR="00E96A19" w:rsidRPr="008B5CD4" w:rsidRDefault="00E96A19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4</w:t>
            </w:r>
          </w:p>
        </w:tc>
        <w:tc>
          <w:tcPr>
            <w:tcW w:w="1756" w:type="pct"/>
            <w:shd w:val="clear" w:color="auto" w:fill="auto"/>
          </w:tcPr>
          <w:p w:rsidR="00E96A19" w:rsidRPr="00E96A19" w:rsidRDefault="00E96A19" w:rsidP="00736B65">
            <w:pPr>
              <w:rPr>
                <w:rFonts w:eastAsia="Calibri"/>
                <w:sz w:val="20"/>
                <w:szCs w:val="20"/>
              </w:rPr>
            </w:pPr>
            <w:r w:rsidRPr="00E96A19">
              <w:rPr>
                <w:rFonts w:eastAsia="Calibri"/>
                <w:sz w:val="20"/>
                <w:szCs w:val="20"/>
              </w:rPr>
              <w:t>Сумма расходов местного бюджета, направленная на содержание органов местного самоуправления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E96A19" w:rsidRPr="00E96A19" w:rsidRDefault="00E96A19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>27</w:t>
            </w:r>
            <w:r w:rsidRPr="00E96A1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96A19">
              <w:rPr>
                <w:bCs/>
                <w:sz w:val="20"/>
                <w:szCs w:val="20"/>
              </w:rPr>
              <w:t>860,4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E96A19" w:rsidRPr="00E96A19" w:rsidRDefault="00E96A19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>28</w:t>
            </w:r>
            <w:r w:rsidRPr="00E96A1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96A19">
              <w:rPr>
                <w:bCs/>
                <w:sz w:val="20"/>
                <w:szCs w:val="20"/>
              </w:rPr>
              <w:t>156,9</w:t>
            </w:r>
          </w:p>
        </w:tc>
        <w:tc>
          <w:tcPr>
            <w:tcW w:w="822" w:type="pct"/>
            <w:vAlign w:val="bottom"/>
          </w:tcPr>
          <w:p w:rsidR="00E96A19" w:rsidRPr="00E96A19" w:rsidRDefault="00E96A19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>29</w:t>
            </w:r>
            <w:r w:rsidRPr="00E96A1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96A19">
              <w:rPr>
                <w:bCs/>
                <w:sz w:val="20"/>
                <w:szCs w:val="20"/>
              </w:rPr>
              <w:t>154,6</w:t>
            </w:r>
          </w:p>
        </w:tc>
      </w:tr>
      <w:tr w:rsidR="00E96A19" w:rsidRPr="008B5CD4" w:rsidTr="00E96A19">
        <w:trPr>
          <w:trHeight w:val="1241"/>
        </w:trPr>
        <w:tc>
          <w:tcPr>
            <w:tcW w:w="301" w:type="pct"/>
            <w:shd w:val="clear" w:color="auto" w:fill="auto"/>
          </w:tcPr>
          <w:p w:rsidR="00E96A19" w:rsidRPr="008B5CD4" w:rsidRDefault="00E96A19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5</w:t>
            </w:r>
          </w:p>
        </w:tc>
        <w:tc>
          <w:tcPr>
            <w:tcW w:w="1756" w:type="pct"/>
            <w:shd w:val="clear" w:color="auto" w:fill="auto"/>
          </w:tcPr>
          <w:p w:rsidR="00E96A19" w:rsidRPr="00E96A19" w:rsidRDefault="00E96A19" w:rsidP="00736B65">
            <w:pPr>
              <w:rPr>
                <w:rFonts w:eastAsia="Calibri"/>
                <w:sz w:val="20"/>
                <w:szCs w:val="20"/>
              </w:rPr>
            </w:pPr>
            <w:r w:rsidRPr="00E96A19">
              <w:rPr>
                <w:rFonts w:eastAsia="Calibri"/>
                <w:sz w:val="20"/>
                <w:szCs w:val="20"/>
              </w:rPr>
              <w:t>Сумма средств местного бюджета, направленная на проведение благоустройства территории, в расчете на одного жителя муниципального образования, руб./чел. *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E96A19" w:rsidRPr="00E96A19" w:rsidRDefault="00E96A19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>1</w:t>
            </w:r>
            <w:r w:rsidRPr="00E96A1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96A19">
              <w:rPr>
                <w:bCs/>
                <w:sz w:val="20"/>
                <w:szCs w:val="20"/>
              </w:rPr>
              <w:t>236,7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E96A19" w:rsidRPr="00E96A19" w:rsidRDefault="00E96A19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>1</w:t>
            </w:r>
            <w:r w:rsidRPr="00E96A1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96A19">
              <w:rPr>
                <w:bCs/>
                <w:sz w:val="20"/>
                <w:szCs w:val="20"/>
              </w:rPr>
              <w:t>284,8</w:t>
            </w:r>
          </w:p>
        </w:tc>
        <w:tc>
          <w:tcPr>
            <w:tcW w:w="822" w:type="pct"/>
            <w:vAlign w:val="bottom"/>
          </w:tcPr>
          <w:p w:rsidR="00E96A19" w:rsidRPr="00E96A19" w:rsidRDefault="00E96A19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>1</w:t>
            </w:r>
            <w:r w:rsidRPr="00E96A1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96A19">
              <w:rPr>
                <w:bCs/>
                <w:sz w:val="20"/>
                <w:szCs w:val="20"/>
              </w:rPr>
              <w:t>337,2</w:t>
            </w:r>
          </w:p>
        </w:tc>
      </w:tr>
      <w:tr w:rsidR="00E96A19" w:rsidRPr="008B5CD4" w:rsidTr="00E96A19">
        <w:tc>
          <w:tcPr>
            <w:tcW w:w="301" w:type="pct"/>
            <w:shd w:val="clear" w:color="auto" w:fill="auto"/>
          </w:tcPr>
          <w:p w:rsidR="00E96A19" w:rsidRPr="008B5CD4" w:rsidRDefault="00E96A19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6</w:t>
            </w:r>
          </w:p>
        </w:tc>
        <w:tc>
          <w:tcPr>
            <w:tcW w:w="1756" w:type="pct"/>
            <w:shd w:val="clear" w:color="auto" w:fill="auto"/>
          </w:tcPr>
          <w:p w:rsidR="00E96A19" w:rsidRPr="00E96A19" w:rsidRDefault="00E96A19" w:rsidP="00736B65">
            <w:pPr>
              <w:jc w:val="both"/>
              <w:rPr>
                <w:sz w:val="20"/>
                <w:szCs w:val="20"/>
              </w:rPr>
            </w:pPr>
            <w:r w:rsidRPr="00E96A19">
              <w:rPr>
                <w:rFonts w:eastAsia="Calibri"/>
                <w:sz w:val="20"/>
                <w:szCs w:val="20"/>
              </w:rPr>
              <w:t xml:space="preserve">Сумма средств местного бюджета, направленная на проведение местных праздничных и иных зрелищных мероприятий, мероприятий в области спорта, досуговых мероприятий, ГО и ЧС, мероприятий по профилактике дорожно-транспортного травматизма, временного трудоустройства несовершеннолетних в возрасте от 14 до 16 лет, мероприятий </w:t>
            </w:r>
            <w:r w:rsidRPr="00E96A19">
              <w:rPr>
                <w:sz w:val="20"/>
                <w:szCs w:val="20"/>
              </w:rPr>
              <w:t>по профилактике терроризма и экстремизма</w:t>
            </w:r>
            <w:r w:rsidRPr="00E96A19">
              <w:rPr>
                <w:rFonts w:eastAsia="Calibri"/>
                <w:sz w:val="20"/>
                <w:szCs w:val="20"/>
              </w:rPr>
              <w:t xml:space="preserve"> в расчете на одного жителя муниципального образования. руб./чел. 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E96A19" w:rsidRPr="00E96A19" w:rsidRDefault="00E96A19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>54,9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E96A19" w:rsidRPr="00E96A19" w:rsidRDefault="00E96A19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>49,5</w:t>
            </w:r>
          </w:p>
        </w:tc>
        <w:tc>
          <w:tcPr>
            <w:tcW w:w="822" w:type="pct"/>
            <w:vAlign w:val="bottom"/>
          </w:tcPr>
          <w:p w:rsidR="00E96A19" w:rsidRPr="00E96A19" w:rsidRDefault="00E96A19" w:rsidP="00E96A19">
            <w:pPr>
              <w:jc w:val="right"/>
              <w:rPr>
                <w:bCs/>
                <w:sz w:val="20"/>
                <w:szCs w:val="20"/>
              </w:rPr>
            </w:pPr>
            <w:r w:rsidRPr="00E96A19">
              <w:rPr>
                <w:bCs/>
                <w:sz w:val="20"/>
                <w:szCs w:val="20"/>
              </w:rPr>
              <w:t>51,5</w:t>
            </w:r>
          </w:p>
        </w:tc>
      </w:tr>
      <w:tr w:rsidR="00522C71" w:rsidRPr="008B5CD4" w:rsidTr="00E96A19">
        <w:tc>
          <w:tcPr>
            <w:tcW w:w="301" w:type="pct"/>
            <w:shd w:val="clear" w:color="auto" w:fill="auto"/>
          </w:tcPr>
          <w:p w:rsidR="00522C71" w:rsidRPr="008B5CD4" w:rsidRDefault="00522C71" w:rsidP="00736B65">
            <w:pPr>
              <w:jc w:val="center"/>
              <w:rPr>
                <w:b/>
              </w:rPr>
            </w:pPr>
            <w:r w:rsidRPr="008B5CD4">
              <w:rPr>
                <w:b/>
              </w:rPr>
              <w:t>7</w:t>
            </w:r>
          </w:p>
        </w:tc>
        <w:tc>
          <w:tcPr>
            <w:tcW w:w="1756" w:type="pct"/>
            <w:shd w:val="clear" w:color="auto" w:fill="auto"/>
          </w:tcPr>
          <w:p w:rsidR="00522C71" w:rsidRPr="00E96A19" w:rsidRDefault="00522C71" w:rsidP="00736B65">
            <w:pPr>
              <w:rPr>
                <w:rFonts w:eastAsia="Calibri"/>
                <w:sz w:val="20"/>
                <w:szCs w:val="20"/>
              </w:rPr>
            </w:pPr>
            <w:r w:rsidRPr="00E96A19">
              <w:rPr>
                <w:rFonts w:eastAsia="Calibri"/>
                <w:sz w:val="20"/>
                <w:szCs w:val="20"/>
              </w:rPr>
              <w:t>Количество детей, переданных на семейные формы устройства</w:t>
            </w:r>
          </w:p>
        </w:tc>
        <w:tc>
          <w:tcPr>
            <w:tcW w:w="1299" w:type="pct"/>
            <w:shd w:val="clear" w:color="auto" w:fill="auto"/>
            <w:vAlign w:val="bottom"/>
          </w:tcPr>
          <w:p w:rsidR="00522C71" w:rsidRPr="00E96A19" w:rsidRDefault="00522C71" w:rsidP="00E96A19">
            <w:pPr>
              <w:jc w:val="right"/>
              <w:rPr>
                <w:sz w:val="20"/>
                <w:szCs w:val="20"/>
                <w:highlight w:val="yellow"/>
              </w:rPr>
            </w:pPr>
            <w:r w:rsidRPr="00E96A19">
              <w:rPr>
                <w:sz w:val="20"/>
                <w:szCs w:val="20"/>
              </w:rPr>
              <w:t>5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522C71" w:rsidRPr="00E96A19" w:rsidRDefault="00435951" w:rsidP="00E96A19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E96A1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2" w:type="pct"/>
            <w:vAlign w:val="bottom"/>
          </w:tcPr>
          <w:p w:rsidR="00522C71" w:rsidRPr="00E96A19" w:rsidRDefault="00435951" w:rsidP="00E96A19">
            <w:pPr>
              <w:jc w:val="right"/>
              <w:rPr>
                <w:sz w:val="20"/>
                <w:szCs w:val="20"/>
                <w:lang w:val="en-US"/>
              </w:rPr>
            </w:pPr>
            <w:r w:rsidRPr="00E96A19"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A60267" w:rsidRPr="008B5CD4" w:rsidRDefault="00A60267" w:rsidP="008B5CD4">
      <w:pPr>
        <w:spacing w:line="360" w:lineRule="auto"/>
        <w:ind w:firstLine="709"/>
        <w:jc w:val="both"/>
      </w:pPr>
    </w:p>
    <w:p w:rsidR="006B5B02" w:rsidRPr="008B5CD4" w:rsidRDefault="006B5B02" w:rsidP="008B5CD4">
      <w:pPr>
        <w:spacing w:line="360" w:lineRule="auto"/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630564" w:rsidTr="00630564">
        <w:tc>
          <w:tcPr>
            <w:tcW w:w="4785" w:type="dxa"/>
            <w:hideMark/>
          </w:tcPr>
          <w:p w:rsidR="00630564" w:rsidRDefault="00630564">
            <w:pPr>
              <w:spacing w:line="360" w:lineRule="auto"/>
              <w:jc w:val="both"/>
            </w:pPr>
            <w:r>
              <w:t>И.О. Главы местной администрации</w:t>
            </w:r>
          </w:p>
        </w:tc>
        <w:tc>
          <w:tcPr>
            <w:tcW w:w="4785" w:type="dxa"/>
            <w:hideMark/>
          </w:tcPr>
          <w:p w:rsidR="00630564" w:rsidRDefault="00630564">
            <w:pPr>
              <w:spacing w:line="360" w:lineRule="auto"/>
              <w:jc w:val="right"/>
            </w:pPr>
            <w:r>
              <w:t>Л.В. Михеева</w:t>
            </w:r>
          </w:p>
        </w:tc>
      </w:tr>
    </w:tbl>
    <w:p w:rsidR="00630564" w:rsidRDefault="00630564" w:rsidP="00630564">
      <w:pPr>
        <w:spacing w:line="360" w:lineRule="auto"/>
        <w:ind w:firstLine="709"/>
        <w:jc w:val="both"/>
      </w:pPr>
    </w:p>
    <w:p w:rsidR="00630564" w:rsidRDefault="00630564" w:rsidP="00630564">
      <w:pPr>
        <w:spacing w:line="360" w:lineRule="auto"/>
        <w:jc w:val="both"/>
      </w:pPr>
      <w:r>
        <w:t>29.10.2019</w:t>
      </w:r>
    </w:p>
    <w:p w:rsidR="00481203" w:rsidRPr="008B5CD4" w:rsidRDefault="00481203" w:rsidP="00630564">
      <w:pPr>
        <w:spacing w:line="360" w:lineRule="auto"/>
        <w:ind w:firstLine="709"/>
        <w:jc w:val="both"/>
      </w:pPr>
    </w:p>
    <w:sectPr w:rsidR="00481203" w:rsidRPr="008B5CD4" w:rsidSect="008B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5CD"/>
    <w:multiLevelType w:val="hybridMultilevel"/>
    <w:tmpl w:val="E2B4BE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1671FA2"/>
    <w:multiLevelType w:val="hybridMultilevel"/>
    <w:tmpl w:val="0E088764"/>
    <w:lvl w:ilvl="0" w:tplc="C3B47C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908A9"/>
    <w:multiLevelType w:val="hybridMultilevel"/>
    <w:tmpl w:val="FE64D16E"/>
    <w:lvl w:ilvl="0" w:tplc="A5BCAE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260D6"/>
    <w:multiLevelType w:val="hybridMultilevel"/>
    <w:tmpl w:val="6B9219D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F5136"/>
    <w:rsid w:val="00024231"/>
    <w:rsid w:val="0003138C"/>
    <w:rsid w:val="000404D1"/>
    <w:rsid w:val="00077199"/>
    <w:rsid w:val="000A304F"/>
    <w:rsid w:val="000A77DF"/>
    <w:rsid w:val="000B2B87"/>
    <w:rsid w:val="00101E1B"/>
    <w:rsid w:val="0013249F"/>
    <w:rsid w:val="0015541F"/>
    <w:rsid w:val="00155B64"/>
    <w:rsid w:val="00166565"/>
    <w:rsid w:val="001B0584"/>
    <w:rsid w:val="001C0E8A"/>
    <w:rsid w:val="001C2111"/>
    <w:rsid w:val="001D207B"/>
    <w:rsid w:val="001F104B"/>
    <w:rsid w:val="00212914"/>
    <w:rsid w:val="00227A8E"/>
    <w:rsid w:val="00232101"/>
    <w:rsid w:val="00241B8C"/>
    <w:rsid w:val="002452B5"/>
    <w:rsid w:val="002534D3"/>
    <w:rsid w:val="00263ACF"/>
    <w:rsid w:val="0026532C"/>
    <w:rsid w:val="00282BC6"/>
    <w:rsid w:val="002862F9"/>
    <w:rsid w:val="002A5549"/>
    <w:rsid w:val="002A6BA9"/>
    <w:rsid w:val="002F5136"/>
    <w:rsid w:val="00301093"/>
    <w:rsid w:val="00311CA9"/>
    <w:rsid w:val="00317032"/>
    <w:rsid w:val="00322645"/>
    <w:rsid w:val="00342792"/>
    <w:rsid w:val="003527F6"/>
    <w:rsid w:val="003B0498"/>
    <w:rsid w:val="003D6C37"/>
    <w:rsid w:val="00423791"/>
    <w:rsid w:val="00435951"/>
    <w:rsid w:val="00436855"/>
    <w:rsid w:val="00447C11"/>
    <w:rsid w:val="004523ED"/>
    <w:rsid w:val="00454208"/>
    <w:rsid w:val="004660A3"/>
    <w:rsid w:val="004668D6"/>
    <w:rsid w:val="004753B2"/>
    <w:rsid w:val="00481203"/>
    <w:rsid w:val="00484C04"/>
    <w:rsid w:val="00490376"/>
    <w:rsid w:val="004A2316"/>
    <w:rsid w:val="004C509C"/>
    <w:rsid w:val="004D4BF4"/>
    <w:rsid w:val="00522C71"/>
    <w:rsid w:val="00526BE4"/>
    <w:rsid w:val="005861E9"/>
    <w:rsid w:val="005A15DF"/>
    <w:rsid w:val="005B298B"/>
    <w:rsid w:val="005B67B9"/>
    <w:rsid w:val="005B6D3E"/>
    <w:rsid w:val="005D1928"/>
    <w:rsid w:val="005F27D8"/>
    <w:rsid w:val="00630564"/>
    <w:rsid w:val="006464C8"/>
    <w:rsid w:val="00651CFE"/>
    <w:rsid w:val="00694A6E"/>
    <w:rsid w:val="006A1E8B"/>
    <w:rsid w:val="006B5B02"/>
    <w:rsid w:val="006E0DE8"/>
    <w:rsid w:val="00736B65"/>
    <w:rsid w:val="00750607"/>
    <w:rsid w:val="0075424F"/>
    <w:rsid w:val="00755D70"/>
    <w:rsid w:val="00777D62"/>
    <w:rsid w:val="00784ADF"/>
    <w:rsid w:val="007A2740"/>
    <w:rsid w:val="007A35C8"/>
    <w:rsid w:val="007A6E1C"/>
    <w:rsid w:val="007B1C30"/>
    <w:rsid w:val="00800CBC"/>
    <w:rsid w:val="00824373"/>
    <w:rsid w:val="008253AF"/>
    <w:rsid w:val="008457FB"/>
    <w:rsid w:val="00866C7C"/>
    <w:rsid w:val="0088105A"/>
    <w:rsid w:val="008B5CD4"/>
    <w:rsid w:val="008D0B80"/>
    <w:rsid w:val="008F0953"/>
    <w:rsid w:val="00905745"/>
    <w:rsid w:val="009107D7"/>
    <w:rsid w:val="00927113"/>
    <w:rsid w:val="00930A3A"/>
    <w:rsid w:val="00943DDE"/>
    <w:rsid w:val="00960D4B"/>
    <w:rsid w:val="00962F94"/>
    <w:rsid w:val="00963D6D"/>
    <w:rsid w:val="009675FE"/>
    <w:rsid w:val="009754A0"/>
    <w:rsid w:val="00981B2D"/>
    <w:rsid w:val="00981E46"/>
    <w:rsid w:val="009918B0"/>
    <w:rsid w:val="00994F87"/>
    <w:rsid w:val="009A4C9D"/>
    <w:rsid w:val="009A72CE"/>
    <w:rsid w:val="00A60267"/>
    <w:rsid w:val="00A608FC"/>
    <w:rsid w:val="00A63146"/>
    <w:rsid w:val="00A73E6A"/>
    <w:rsid w:val="00AB4F11"/>
    <w:rsid w:val="00AC4F7C"/>
    <w:rsid w:val="00AD296D"/>
    <w:rsid w:val="00AF61CA"/>
    <w:rsid w:val="00B01060"/>
    <w:rsid w:val="00B41428"/>
    <w:rsid w:val="00B42788"/>
    <w:rsid w:val="00B778AA"/>
    <w:rsid w:val="00BC0A75"/>
    <w:rsid w:val="00BD4814"/>
    <w:rsid w:val="00BD7F5F"/>
    <w:rsid w:val="00BE7FDC"/>
    <w:rsid w:val="00C16674"/>
    <w:rsid w:val="00C52C73"/>
    <w:rsid w:val="00C837B2"/>
    <w:rsid w:val="00C879F3"/>
    <w:rsid w:val="00CB3E48"/>
    <w:rsid w:val="00CB513F"/>
    <w:rsid w:val="00CC40F3"/>
    <w:rsid w:val="00CD29F2"/>
    <w:rsid w:val="00CD3043"/>
    <w:rsid w:val="00CF5630"/>
    <w:rsid w:val="00D12891"/>
    <w:rsid w:val="00D86D48"/>
    <w:rsid w:val="00D87B5E"/>
    <w:rsid w:val="00D95F35"/>
    <w:rsid w:val="00DF0B95"/>
    <w:rsid w:val="00DF2C85"/>
    <w:rsid w:val="00E165BF"/>
    <w:rsid w:val="00E21E9D"/>
    <w:rsid w:val="00E471EF"/>
    <w:rsid w:val="00E50FE8"/>
    <w:rsid w:val="00E71AC9"/>
    <w:rsid w:val="00E936B9"/>
    <w:rsid w:val="00E96A19"/>
    <w:rsid w:val="00EA763A"/>
    <w:rsid w:val="00EB6AF0"/>
    <w:rsid w:val="00ED0F76"/>
    <w:rsid w:val="00ED5959"/>
    <w:rsid w:val="00ED5C33"/>
    <w:rsid w:val="00EE0746"/>
    <w:rsid w:val="00EF3EBB"/>
    <w:rsid w:val="00F34F3F"/>
    <w:rsid w:val="00F57300"/>
    <w:rsid w:val="00F66C1D"/>
    <w:rsid w:val="00F808B1"/>
    <w:rsid w:val="00F942F2"/>
    <w:rsid w:val="00FC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7A8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48120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27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&#1052;&#1040;%20&#1059;&#1083;&#1100;&#1103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 Ульянка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Пользователь</cp:lastModifiedBy>
  <cp:revision>2</cp:revision>
  <cp:lastPrinted>2019-11-01T11:07:00Z</cp:lastPrinted>
  <dcterms:created xsi:type="dcterms:W3CDTF">2019-11-08T10:10:00Z</dcterms:created>
  <dcterms:modified xsi:type="dcterms:W3CDTF">2019-11-08T10:10:00Z</dcterms:modified>
</cp:coreProperties>
</file>